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80" w:rsidRPr="00EA4F75" w:rsidRDefault="00094280" w:rsidP="008E7373">
      <w:pPr>
        <w:rPr>
          <w:rFonts w:ascii="標楷體" w:eastAsia="標楷體" w:hAnsi="標楷體"/>
          <w:sz w:val="36"/>
          <w:szCs w:val="36"/>
        </w:rPr>
      </w:pPr>
      <w:r w:rsidRPr="00EA4F75">
        <w:rPr>
          <w:rFonts w:ascii="標楷體" w:eastAsia="標楷體" w:hAnsi="標楷體"/>
          <w:b/>
          <w:sz w:val="36"/>
          <w:szCs w:val="36"/>
        </w:rPr>
        <w:t>104</w:t>
      </w:r>
      <w:r w:rsidRPr="00EA4F75">
        <w:rPr>
          <w:rFonts w:ascii="標楷體" w:eastAsia="標楷體" w:hAnsi="標楷體" w:hint="eastAsia"/>
          <w:b/>
          <w:sz w:val="36"/>
          <w:szCs w:val="36"/>
        </w:rPr>
        <w:t>年正聲廣播台中台「為愛朗讀」比賽</w:t>
      </w:r>
      <w:r w:rsidRPr="00EA4F75">
        <w:rPr>
          <w:rFonts w:ascii="標楷體" w:eastAsia="標楷體" w:hAnsi="標楷體"/>
          <w:b/>
          <w:sz w:val="36"/>
          <w:szCs w:val="36"/>
        </w:rPr>
        <w:t xml:space="preserve">  </w:t>
      </w:r>
      <w:r w:rsidRPr="00EA4F75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540" w:type="dxa"/>
        <w:tblInd w:w="-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9"/>
        <w:gridCol w:w="1979"/>
        <w:gridCol w:w="720"/>
        <w:gridCol w:w="880"/>
        <w:gridCol w:w="1264"/>
        <w:gridCol w:w="3418"/>
      </w:tblGrid>
      <w:tr w:rsidR="00094280" w:rsidTr="008601FD">
        <w:trPr>
          <w:trHeight w:val="580"/>
        </w:trPr>
        <w:tc>
          <w:tcPr>
            <w:tcW w:w="1279" w:type="dxa"/>
            <w:tcBorders>
              <w:top w:val="single" w:sz="18" w:space="0" w:color="auto"/>
            </w:tcBorders>
            <w:vAlign w:val="center"/>
          </w:tcPr>
          <w:p w:rsidR="00094280" w:rsidRDefault="00094280" w:rsidP="00357F94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094280" w:rsidRDefault="00094280" w:rsidP="00357F94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94280" w:rsidRDefault="00094280" w:rsidP="00357F94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性別</w:t>
            </w:r>
          </w:p>
        </w:tc>
        <w:tc>
          <w:tcPr>
            <w:tcW w:w="880" w:type="dxa"/>
            <w:tcBorders>
              <w:top w:val="single" w:sz="18" w:space="0" w:color="auto"/>
            </w:tcBorders>
            <w:vAlign w:val="center"/>
          </w:tcPr>
          <w:p w:rsidR="00094280" w:rsidRDefault="00094280" w:rsidP="00357F94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4" w:type="dxa"/>
            <w:tcBorders>
              <w:top w:val="single" w:sz="18" w:space="0" w:color="auto"/>
            </w:tcBorders>
            <w:vAlign w:val="center"/>
          </w:tcPr>
          <w:p w:rsidR="00094280" w:rsidRDefault="00094280" w:rsidP="00357F94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出生日期</w:t>
            </w:r>
          </w:p>
        </w:tc>
        <w:tc>
          <w:tcPr>
            <w:tcW w:w="3418" w:type="dxa"/>
            <w:tcBorders>
              <w:top w:val="single" w:sz="18" w:space="0" w:color="auto"/>
            </w:tcBorders>
            <w:vAlign w:val="center"/>
          </w:tcPr>
          <w:p w:rsidR="00094280" w:rsidRDefault="00094280" w:rsidP="00357F94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</w:t>
            </w:r>
          </w:p>
        </w:tc>
      </w:tr>
      <w:tr w:rsidR="00094280" w:rsidTr="00ED3D98">
        <w:trPr>
          <w:cantSplit/>
          <w:trHeight w:val="580"/>
        </w:trPr>
        <w:tc>
          <w:tcPr>
            <w:tcW w:w="1279" w:type="dxa"/>
            <w:vAlign w:val="center"/>
          </w:tcPr>
          <w:p w:rsidR="00094280" w:rsidRPr="00C64D02" w:rsidRDefault="00094280" w:rsidP="00357F9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</w:rPr>
              <w:t>學歷</w:t>
            </w:r>
          </w:p>
        </w:tc>
        <w:tc>
          <w:tcPr>
            <w:tcW w:w="8261" w:type="dxa"/>
            <w:gridSpan w:val="5"/>
            <w:vAlign w:val="center"/>
          </w:tcPr>
          <w:p w:rsidR="00094280" w:rsidRDefault="00094280" w:rsidP="00357F94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094280" w:rsidTr="00357F94">
        <w:trPr>
          <w:cantSplit/>
          <w:trHeight w:val="580"/>
        </w:trPr>
        <w:tc>
          <w:tcPr>
            <w:tcW w:w="1279" w:type="dxa"/>
            <w:vAlign w:val="center"/>
          </w:tcPr>
          <w:p w:rsidR="00094280" w:rsidRDefault="00094280" w:rsidP="00357F94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通訊地址</w:t>
            </w:r>
          </w:p>
        </w:tc>
        <w:tc>
          <w:tcPr>
            <w:tcW w:w="8261" w:type="dxa"/>
            <w:gridSpan w:val="5"/>
            <w:vAlign w:val="center"/>
          </w:tcPr>
          <w:p w:rsidR="00094280" w:rsidRDefault="00094280" w:rsidP="00357F94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094280" w:rsidTr="00357F94">
        <w:trPr>
          <w:cantSplit/>
          <w:trHeight w:val="580"/>
        </w:trPr>
        <w:tc>
          <w:tcPr>
            <w:tcW w:w="1279" w:type="dxa"/>
            <w:vAlign w:val="center"/>
          </w:tcPr>
          <w:p w:rsidR="00094280" w:rsidRDefault="00094280" w:rsidP="00357F94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聯絡電話</w:t>
            </w:r>
          </w:p>
        </w:tc>
        <w:tc>
          <w:tcPr>
            <w:tcW w:w="8261" w:type="dxa"/>
            <w:gridSpan w:val="5"/>
            <w:vAlign w:val="center"/>
          </w:tcPr>
          <w:p w:rsidR="00094280" w:rsidRDefault="00094280" w:rsidP="00357F94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宅：</w:t>
            </w:r>
            <w:r>
              <w:rPr>
                <w:rFonts w:ascii="標楷體" w:eastAsia="標楷體" w:hAnsi="標楷體"/>
                <w:sz w:val="26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6"/>
              </w:rPr>
              <w:t>手機：</w:t>
            </w:r>
          </w:p>
        </w:tc>
      </w:tr>
      <w:tr w:rsidR="00094280" w:rsidTr="00357F94">
        <w:trPr>
          <w:cantSplit/>
          <w:trHeight w:val="580"/>
        </w:trPr>
        <w:tc>
          <w:tcPr>
            <w:tcW w:w="1279" w:type="dxa"/>
            <w:vAlign w:val="center"/>
          </w:tcPr>
          <w:p w:rsidR="00094280" w:rsidRPr="00D1382D" w:rsidRDefault="00094280" w:rsidP="00357F94">
            <w:pPr>
              <w:rPr>
                <w:rFonts w:eastAsia="標楷體"/>
                <w:sz w:val="26"/>
              </w:rPr>
            </w:pPr>
            <w:r w:rsidRPr="00D1382D">
              <w:rPr>
                <w:rFonts w:eastAsia="標楷體"/>
                <w:sz w:val="26"/>
              </w:rPr>
              <w:t>E-mail</w:t>
            </w:r>
          </w:p>
        </w:tc>
        <w:tc>
          <w:tcPr>
            <w:tcW w:w="8261" w:type="dxa"/>
            <w:gridSpan w:val="5"/>
            <w:vAlign w:val="center"/>
          </w:tcPr>
          <w:p w:rsidR="00094280" w:rsidRDefault="00094280" w:rsidP="00357F94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094280" w:rsidRPr="00EA4F75" w:rsidTr="00D55A1A">
        <w:trPr>
          <w:cantSplit/>
          <w:trHeight w:val="580"/>
        </w:trPr>
        <w:tc>
          <w:tcPr>
            <w:tcW w:w="9540" w:type="dxa"/>
            <w:gridSpan w:val="6"/>
            <w:tcBorders>
              <w:bottom w:val="single" w:sz="18" w:space="0" w:color="auto"/>
            </w:tcBorders>
            <w:vAlign w:val="center"/>
          </w:tcPr>
          <w:p w:rsidR="00094280" w:rsidRDefault="00094280" w:rsidP="00357F94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比賽時間：</w:t>
            </w:r>
            <w:r>
              <w:rPr>
                <w:rFonts w:ascii="標楷體" w:eastAsia="標楷體" w:hAnsi="標楷體"/>
                <w:sz w:val="26"/>
              </w:rPr>
              <w:t>104</w:t>
            </w: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</w:rPr>
              <w:t>月</w:t>
            </w:r>
            <w:r>
              <w:rPr>
                <w:rFonts w:ascii="標楷體" w:eastAsia="標楷體" w:hAnsi="標楷體"/>
                <w:sz w:val="26"/>
              </w:rPr>
              <w:t>12</w:t>
            </w:r>
            <w:r>
              <w:rPr>
                <w:rFonts w:ascii="標楷體" w:eastAsia="標楷體" w:hAnsi="標楷體" w:hint="eastAsia"/>
                <w:sz w:val="26"/>
              </w:rPr>
              <w:t>日</w:t>
            </w:r>
            <w:r>
              <w:rPr>
                <w:rFonts w:ascii="標楷體" w:eastAsia="標楷體" w:hAnsi="標楷體"/>
                <w:sz w:val="26"/>
              </w:rPr>
              <w:t xml:space="preserve"> 14:00       </w:t>
            </w:r>
          </w:p>
          <w:p w:rsidR="00094280" w:rsidRDefault="00094280" w:rsidP="00EA4F75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094280" w:rsidRDefault="00094280" w:rsidP="00EA4F75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地點：正聲台中台</w:t>
            </w:r>
            <w:r>
              <w:rPr>
                <w:rFonts w:ascii="標楷體" w:eastAsia="標楷體" w:hAnsi="標楷體"/>
                <w:sz w:val="26"/>
              </w:rPr>
              <w:t xml:space="preserve"> (</w:t>
            </w:r>
            <w:r>
              <w:rPr>
                <w:rFonts w:ascii="標楷體" w:eastAsia="標楷體" w:hAnsi="標楷體" w:hint="eastAsia"/>
                <w:sz w:val="26"/>
              </w:rPr>
              <w:t>台中市大里區中興路二段</w:t>
            </w:r>
            <w:r>
              <w:rPr>
                <w:rFonts w:ascii="標楷體" w:eastAsia="標楷體" w:hAnsi="標楷體"/>
                <w:sz w:val="26"/>
              </w:rPr>
              <w:t>760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  <w:r>
              <w:rPr>
                <w:rFonts w:ascii="標楷體" w:eastAsia="標楷體" w:hAnsi="標楷體"/>
                <w:sz w:val="26"/>
              </w:rPr>
              <w:t>)</w:t>
            </w:r>
          </w:p>
          <w:p w:rsidR="00094280" w:rsidRDefault="00094280" w:rsidP="00EA4F75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094280" w:rsidRDefault="00094280" w:rsidP="00EA4F75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電話：</w:t>
            </w:r>
            <w:r>
              <w:rPr>
                <w:rFonts w:ascii="標楷體" w:eastAsia="標楷體" w:hAnsi="標楷體"/>
                <w:sz w:val="26"/>
              </w:rPr>
              <w:t xml:space="preserve">04-24873103 </w:t>
            </w:r>
            <w:r>
              <w:rPr>
                <w:rFonts w:ascii="標楷體" w:eastAsia="標楷體" w:hAnsi="標楷體" w:hint="eastAsia"/>
                <w:sz w:val="26"/>
              </w:rPr>
              <w:t>分機</w:t>
            </w:r>
            <w:r>
              <w:rPr>
                <w:rFonts w:ascii="標楷體" w:eastAsia="標楷體" w:hAnsi="標楷體"/>
                <w:sz w:val="26"/>
              </w:rPr>
              <w:t xml:space="preserve"> 12</w:t>
            </w:r>
          </w:p>
          <w:p w:rsidR="00094280" w:rsidRDefault="00094280" w:rsidP="00EA4F75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094280" w:rsidRDefault="00094280" w:rsidP="00EA4F75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電子信箱：</w:t>
            </w:r>
            <w:r>
              <w:rPr>
                <w:rFonts w:ascii="標楷體" w:eastAsia="標楷體" w:hAnsi="標楷體"/>
                <w:sz w:val="26"/>
              </w:rPr>
              <w:t>tcg168.csbc@msa.hinet.net</w:t>
            </w:r>
          </w:p>
        </w:tc>
      </w:tr>
    </w:tbl>
    <w:p w:rsidR="00094280" w:rsidRDefault="00094280" w:rsidP="00EA4F75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</w:p>
    <w:sectPr w:rsidR="00094280" w:rsidSect="00EA4F75">
      <w:pgSz w:w="11906" w:h="16838" w:code="9"/>
      <w:pgMar w:top="993" w:right="1304" w:bottom="993" w:left="130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3CC"/>
    <w:rsid w:val="00001856"/>
    <w:rsid w:val="00004A71"/>
    <w:rsid w:val="000051BC"/>
    <w:rsid w:val="00010443"/>
    <w:rsid w:val="00015882"/>
    <w:rsid w:val="00036B04"/>
    <w:rsid w:val="00043E34"/>
    <w:rsid w:val="00052334"/>
    <w:rsid w:val="00052C15"/>
    <w:rsid w:val="000532EA"/>
    <w:rsid w:val="00053393"/>
    <w:rsid w:val="00060E00"/>
    <w:rsid w:val="00070940"/>
    <w:rsid w:val="000724BF"/>
    <w:rsid w:val="00072B99"/>
    <w:rsid w:val="00073BBE"/>
    <w:rsid w:val="00074AD9"/>
    <w:rsid w:val="000774F7"/>
    <w:rsid w:val="000900BB"/>
    <w:rsid w:val="00094280"/>
    <w:rsid w:val="000954A8"/>
    <w:rsid w:val="000A2BA4"/>
    <w:rsid w:val="000A6F91"/>
    <w:rsid w:val="000B622F"/>
    <w:rsid w:val="000C30DC"/>
    <w:rsid w:val="000C7AA8"/>
    <w:rsid w:val="000E10E9"/>
    <w:rsid w:val="000E71FC"/>
    <w:rsid w:val="000F3057"/>
    <w:rsid w:val="001002E5"/>
    <w:rsid w:val="00101C47"/>
    <w:rsid w:val="00102724"/>
    <w:rsid w:val="00103392"/>
    <w:rsid w:val="001142AB"/>
    <w:rsid w:val="00123504"/>
    <w:rsid w:val="00126619"/>
    <w:rsid w:val="0012793E"/>
    <w:rsid w:val="00132192"/>
    <w:rsid w:val="001327EB"/>
    <w:rsid w:val="00137835"/>
    <w:rsid w:val="00152F47"/>
    <w:rsid w:val="001539E6"/>
    <w:rsid w:val="0016137A"/>
    <w:rsid w:val="00164B64"/>
    <w:rsid w:val="00166366"/>
    <w:rsid w:val="00177E1D"/>
    <w:rsid w:val="0018022F"/>
    <w:rsid w:val="00190693"/>
    <w:rsid w:val="00191853"/>
    <w:rsid w:val="001A41EA"/>
    <w:rsid w:val="001A60AE"/>
    <w:rsid w:val="001C031B"/>
    <w:rsid w:val="001C0A1A"/>
    <w:rsid w:val="001C3948"/>
    <w:rsid w:val="001C3DD5"/>
    <w:rsid w:val="001D0B42"/>
    <w:rsid w:val="001D13CC"/>
    <w:rsid w:val="001D6D74"/>
    <w:rsid w:val="001D746F"/>
    <w:rsid w:val="001E045C"/>
    <w:rsid w:val="001F1974"/>
    <w:rsid w:val="001F3CE7"/>
    <w:rsid w:val="001F5945"/>
    <w:rsid w:val="00200EBA"/>
    <w:rsid w:val="00204B43"/>
    <w:rsid w:val="00227B8F"/>
    <w:rsid w:val="002353E6"/>
    <w:rsid w:val="0023607A"/>
    <w:rsid w:val="002448A6"/>
    <w:rsid w:val="00245510"/>
    <w:rsid w:val="00257C0C"/>
    <w:rsid w:val="00262221"/>
    <w:rsid w:val="002636DE"/>
    <w:rsid w:val="00271AB8"/>
    <w:rsid w:val="00273B5D"/>
    <w:rsid w:val="00290B96"/>
    <w:rsid w:val="00292FD0"/>
    <w:rsid w:val="002958AB"/>
    <w:rsid w:val="002A11AD"/>
    <w:rsid w:val="002B387E"/>
    <w:rsid w:val="002D0F5C"/>
    <w:rsid w:val="002D3607"/>
    <w:rsid w:val="002E11EB"/>
    <w:rsid w:val="002F0C32"/>
    <w:rsid w:val="002F423A"/>
    <w:rsid w:val="002F7976"/>
    <w:rsid w:val="003048F0"/>
    <w:rsid w:val="00305885"/>
    <w:rsid w:val="00307FF0"/>
    <w:rsid w:val="003110CE"/>
    <w:rsid w:val="0031429C"/>
    <w:rsid w:val="003143ED"/>
    <w:rsid w:val="00320327"/>
    <w:rsid w:val="0032254A"/>
    <w:rsid w:val="00324048"/>
    <w:rsid w:val="00332027"/>
    <w:rsid w:val="00344074"/>
    <w:rsid w:val="00344DBF"/>
    <w:rsid w:val="003470D3"/>
    <w:rsid w:val="0034749C"/>
    <w:rsid w:val="00357F94"/>
    <w:rsid w:val="00363478"/>
    <w:rsid w:val="00377B03"/>
    <w:rsid w:val="00384615"/>
    <w:rsid w:val="00395549"/>
    <w:rsid w:val="00396A95"/>
    <w:rsid w:val="003A21FB"/>
    <w:rsid w:val="003A4331"/>
    <w:rsid w:val="003A69D4"/>
    <w:rsid w:val="003B313D"/>
    <w:rsid w:val="003B3320"/>
    <w:rsid w:val="003B41EE"/>
    <w:rsid w:val="003B4D67"/>
    <w:rsid w:val="003C0362"/>
    <w:rsid w:val="003C4D50"/>
    <w:rsid w:val="003E296A"/>
    <w:rsid w:val="003E7576"/>
    <w:rsid w:val="003F626F"/>
    <w:rsid w:val="00417BB2"/>
    <w:rsid w:val="00424495"/>
    <w:rsid w:val="0042534E"/>
    <w:rsid w:val="00427095"/>
    <w:rsid w:val="0043188D"/>
    <w:rsid w:val="004354F0"/>
    <w:rsid w:val="00440A4E"/>
    <w:rsid w:val="004412DB"/>
    <w:rsid w:val="00441666"/>
    <w:rsid w:val="004441F8"/>
    <w:rsid w:val="00450189"/>
    <w:rsid w:val="00453E14"/>
    <w:rsid w:val="00456A22"/>
    <w:rsid w:val="004638D2"/>
    <w:rsid w:val="00465142"/>
    <w:rsid w:val="00467080"/>
    <w:rsid w:val="00467E71"/>
    <w:rsid w:val="00471B6A"/>
    <w:rsid w:val="004754AB"/>
    <w:rsid w:val="0047618D"/>
    <w:rsid w:val="00483125"/>
    <w:rsid w:val="004924B3"/>
    <w:rsid w:val="00493083"/>
    <w:rsid w:val="004A126D"/>
    <w:rsid w:val="004A72E0"/>
    <w:rsid w:val="004C584E"/>
    <w:rsid w:val="004D2E86"/>
    <w:rsid w:val="004D73D3"/>
    <w:rsid w:val="004E317F"/>
    <w:rsid w:val="004E523E"/>
    <w:rsid w:val="00503FE4"/>
    <w:rsid w:val="00507EEA"/>
    <w:rsid w:val="0051023F"/>
    <w:rsid w:val="00513DF9"/>
    <w:rsid w:val="005148C7"/>
    <w:rsid w:val="005174A1"/>
    <w:rsid w:val="00526583"/>
    <w:rsid w:val="00527710"/>
    <w:rsid w:val="00533A08"/>
    <w:rsid w:val="005543BA"/>
    <w:rsid w:val="0057459F"/>
    <w:rsid w:val="005860A8"/>
    <w:rsid w:val="00591EBB"/>
    <w:rsid w:val="00592F8B"/>
    <w:rsid w:val="00594082"/>
    <w:rsid w:val="005966DD"/>
    <w:rsid w:val="005968D1"/>
    <w:rsid w:val="005A15F3"/>
    <w:rsid w:val="005B04B1"/>
    <w:rsid w:val="005B3F5D"/>
    <w:rsid w:val="005B7B5F"/>
    <w:rsid w:val="005C27CC"/>
    <w:rsid w:val="005C29C5"/>
    <w:rsid w:val="005D3F23"/>
    <w:rsid w:val="005D4490"/>
    <w:rsid w:val="005D5E4E"/>
    <w:rsid w:val="005E3585"/>
    <w:rsid w:val="005F7E13"/>
    <w:rsid w:val="006125BB"/>
    <w:rsid w:val="00612824"/>
    <w:rsid w:val="00613490"/>
    <w:rsid w:val="006269FA"/>
    <w:rsid w:val="00626F9E"/>
    <w:rsid w:val="006277E2"/>
    <w:rsid w:val="00634F22"/>
    <w:rsid w:val="00650B49"/>
    <w:rsid w:val="00652B9B"/>
    <w:rsid w:val="00655EC5"/>
    <w:rsid w:val="0066571A"/>
    <w:rsid w:val="00665871"/>
    <w:rsid w:val="00666983"/>
    <w:rsid w:val="00670C48"/>
    <w:rsid w:val="00672DF3"/>
    <w:rsid w:val="00675198"/>
    <w:rsid w:val="00684A54"/>
    <w:rsid w:val="00687CB5"/>
    <w:rsid w:val="00691BF5"/>
    <w:rsid w:val="006958BC"/>
    <w:rsid w:val="00696323"/>
    <w:rsid w:val="006A56BF"/>
    <w:rsid w:val="006B0620"/>
    <w:rsid w:val="006B2C42"/>
    <w:rsid w:val="006B2F61"/>
    <w:rsid w:val="006B6C95"/>
    <w:rsid w:val="006C3EF4"/>
    <w:rsid w:val="006C6D50"/>
    <w:rsid w:val="006D2974"/>
    <w:rsid w:val="006E0C52"/>
    <w:rsid w:val="006F00EB"/>
    <w:rsid w:val="006F3633"/>
    <w:rsid w:val="006F68B5"/>
    <w:rsid w:val="006F7A31"/>
    <w:rsid w:val="00706F6B"/>
    <w:rsid w:val="00712236"/>
    <w:rsid w:val="0072392C"/>
    <w:rsid w:val="00726C3F"/>
    <w:rsid w:val="00732326"/>
    <w:rsid w:val="007337FC"/>
    <w:rsid w:val="00734C2A"/>
    <w:rsid w:val="00736596"/>
    <w:rsid w:val="007439B2"/>
    <w:rsid w:val="00746607"/>
    <w:rsid w:val="0075400D"/>
    <w:rsid w:val="00761EB0"/>
    <w:rsid w:val="007710F0"/>
    <w:rsid w:val="007735F5"/>
    <w:rsid w:val="0077362D"/>
    <w:rsid w:val="00777037"/>
    <w:rsid w:val="007856D4"/>
    <w:rsid w:val="0079118C"/>
    <w:rsid w:val="007978F1"/>
    <w:rsid w:val="00797FD9"/>
    <w:rsid w:val="007A0202"/>
    <w:rsid w:val="007A411F"/>
    <w:rsid w:val="007A4952"/>
    <w:rsid w:val="007B06D9"/>
    <w:rsid w:val="007B2050"/>
    <w:rsid w:val="007B3788"/>
    <w:rsid w:val="007C433F"/>
    <w:rsid w:val="007C57A8"/>
    <w:rsid w:val="007C7331"/>
    <w:rsid w:val="007D26A9"/>
    <w:rsid w:val="007E2DF8"/>
    <w:rsid w:val="007E537A"/>
    <w:rsid w:val="007F2976"/>
    <w:rsid w:val="007F404D"/>
    <w:rsid w:val="007F4388"/>
    <w:rsid w:val="00806F53"/>
    <w:rsid w:val="00817378"/>
    <w:rsid w:val="00820227"/>
    <w:rsid w:val="00820680"/>
    <w:rsid w:val="0083219E"/>
    <w:rsid w:val="00836C06"/>
    <w:rsid w:val="0084090C"/>
    <w:rsid w:val="00843167"/>
    <w:rsid w:val="00843E01"/>
    <w:rsid w:val="00843FA9"/>
    <w:rsid w:val="00845959"/>
    <w:rsid w:val="008601FD"/>
    <w:rsid w:val="00865292"/>
    <w:rsid w:val="00872B2D"/>
    <w:rsid w:val="00882D85"/>
    <w:rsid w:val="0088797E"/>
    <w:rsid w:val="00891F8A"/>
    <w:rsid w:val="008B00AC"/>
    <w:rsid w:val="008B0916"/>
    <w:rsid w:val="008B13F1"/>
    <w:rsid w:val="008B67FF"/>
    <w:rsid w:val="008B7268"/>
    <w:rsid w:val="008C0569"/>
    <w:rsid w:val="008C3159"/>
    <w:rsid w:val="008C6F80"/>
    <w:rsid w:val="008C71D3"/>
    <w:rsid w:val="008D42A4"/>
    <w:rsid w:val="008E010A"/>
    <w:rsid w:val="008E5EC5"/>
    <w:rsid w:val="008E7373"/>
    <w:rsid w:val="008F040D"/>
    <w:rsid w:val="008F1975"/>
    <w:rsid w:val="008F6004"/>
    <w:rsid w:val="00902559"/>
    <w:rsid w:val="00913187"/>
    <w:rsid w:val="0092075A"/>
    <w:rsid w:val="00922374"/>
    <w:rsid w:val="00931C12"/>
    <w:rsid w:val="00937159"/>
    <w:rsid w:val="0094171D"/>
    <w:rsid w:val="00945473"/>
    <w:rsid w:val="009501F5"/>
    <w:rsid w:val="009508DD"/>
    <w:rsid w:val="00954178"/>
    <w:rsid w:val="00962088"/>
    <w:rsid w:val="009621FE"/>
    <w:rsid w:val="009623EA"/>
    <w:rsid w:val="00962A14"/>
    <w:rsid w:val="009631C3"/>
    <w:rsid w:val="00967B4B"/>
    <w:rsid w:val="00990C7F"/>
    <w:rsid w:val="00992E8B"/>
    <w:rsid w:val="009A0ADA"/>
    <w:rsid w:val="009A0C16"/>
    <w:rsid w:val="009A0FA6"/>
    <w:rsid w:val="009A23C9"/>
    <w:rsid w:val="009B06FE"/>
    <w:rsid w:val="009B7A3E"/>
    <w:rsid w:val="009C1FA7"/>
    <w:rsid w:val="009E0B24"/>
    <w:rsid w:val="009E3D9B"/>
    <w:rsid w:val="009E6809"/>
    <w:rsid w:val="009E7E30"/>
    <w:rsid w:val="009F625C"/>
    <w:rsid w:val="00A01EB7"/>
    <w:rsid w:val="00A03990"/>
    <w:rsid w:val="00A03B50"/>
    <w:rsid w:val="00A21982"/>
    <w:rsid w:val="00A23717"/>
    <w:rsid w:val="00A25A79"/>
    <w:rsid w:val="00A2697F"/>
    <w:rsid w:val="00A3621F"/>
    <w:rsid w:val="00A4424A"/>
    <w:rsid w:val="00A45C16"/>
    <w:rsid w:val="00A5353A"/>
    <w:rsid w:val="00A64D50"/>
    <w:rsid w:val="00A77A6C"/>
    <w:rsid w:val="00A9294A"/>
    <w:rsid w:val="00A9751F"/>
    <w:rsid w:val="00AA2A85"/>
    <w:rsid w:val="00AA417E"/>
    <w:rsid w:val="00AA67D8"/>
    <w:rsid w:val="00AA76E7"/>
    <w:rsid w:val="00AB0BB5"/>
    <w:rsid w:val="00AB0DA0"/>
    <w:rsid w:val="00AC6DE2"/>
    <w:rsid w:val="00AD1CAE"/>
    <w:rsid w:val="00AD7049"/>
    <w:rsid w:val="00AE711F"/>
    <w:rsid w:val="00AF6DA3"/>
    <w:rsid w:val="00AF78E2"/>
    <w:rsid w:val="00B0158D"/>
    <w:rsid w:val="00B040C3"/>
    <w:rsid w:val="00B13FFD"/>
    <w:rsid w:val="00B205C1"/>
    <w:rsid w:val="00B2255F"/>
    <w:rsid w:val="00B2438B"/>
    <w:rsid w:val="00B450FC"/>
    <w:rsid w:val="00B53986"/>
    <w:rsid w:val="00B539FC"/>
    <w:rsid w:val="00B62E5C"/>
    <w:rsid w:val="00B65721"/>
    <w:rsid w:val="00B71DF5"/>
    <w:rsid w:val="00B73935"/>
    <w:rsid w:val="00B75687"/>
    <w:rsid w:val="00B859D8"/>
    <w:rsid w:val="00B8744D"/>
    <w:rsid w:val="00B954EA"/>
    <w:rsid w:val="00BB2634"/>
    <w:rsid w:val="00BC042C"/>
    <w:rsid w:val="00BC139E"/>
    <w:rsid w:val="00BC2480"/>
    <w:rsid w:val="00BC4306"/>
    <w:rsid w:val="00BC6342"/>
    <w:rsid w:val="00BD129A"/>
    <w:rsid w:val="00BD3CC9"/>
    <w:rsid w:val="00BD485C"/>
    <w:rsid w:val="00BD7E6B"/>
    <w:rsid w:val="00BE2F2A"/>
    <w:rsid w:val="00BF39A2"/>
    <w:rsid w:val="00C00859"/>
    <w:rsid w:val="00C05456"/>
    <w:rsid w:val="00C05683"/>
    <w:rsid w:val="00C14E7F"/>
    <w:rsid w:val="00C20F78"/>
    <w:rsid w:val="00C24CEC"/>
    <w:rsid w:val="00C31E4E"/>
    <w:rsid w:val="00C403E0"/>
    <w:rsid w:val="00C43107"/>
    <w:rsid w:val="00C43BF9"/>
    <w:rsid w:val="00C50C04"/>
    <w:rsid w:val="00C52AA5"/>
    <w:rsid w:val="00C53B80"/>
    <w:rsid w:val="00C57A57"/>
    <w:rsid w:val="00C57E09"/>
    <w:rsid w:val="00C6156C"/>
    <w:rsid w:val="00C64D02"/>
    <w:rsid w:val="00C656C8"/>
    <w:rsid w:val="00C672E3"/>
    <w:rsid w:val="00C76C16"/>
    <w:rsid w:val="00C95037"/>
    <w:rsid w:val="00CA46C1"/>
    <w:rsid w:val="00CA4E15"/>
    <w:rsid w:val="00CA5F73"/>
    <w:rsid w:val="00CA7C0B"/>
    <w:rsid w:val="00CB727C"/>
    <w:rsid w:val="00CC2915"/>
    <w:rsid w:val="00CD167B"/>
    <w:rsid w:val="00CD5063"/>
    <w:rsid w:val="00CE1CD5"/>
    <w:rsid w:val="00D01256"/>
    <w:rsid w:val="00D0326E"/>
    <w:rsid w:val="00D11A08"/>
    <w:rsid w:val="00D1382D"/>
    <w:rsid w:val="00D24D94"/>
    <w:rsid w:val="00D2589E"/>
    <w:rsid w:val="00D25F9D"/>
    <w:rsid w:val="00D27BC7"/>
    <w:rsid w:val="00D33B27"/>
    <w:rsid w:val="00D45ABC"/>
    <w:rsid w:val="00D5516A"/>
    <w:rsid w:val="00D55A1A"/>
    <w:rsid w:val="00D60D47"/>
    <w:rsid w:val="00D6740F"/>
    <w:rsid w:val="00D733B3"/>
    <w:rsid w:val="00D77D39"/>
    <w:rsid w:val="00D817D6"/>
    <w:rsid w:val="00D83F0B"/>
    <w:rsid w:val="00D86805"/>
    <w:rsid w:val="00D9257B"/>
    <w:rsid w:val="00DA07DA"/>
    <w:rsid w:val="00DA2BD4"/>
    <w:rsid w:val="00DA7EA4"/>
    <w:rsid w:val="00DB33CA"/>
    <w:rsid w:val="00DB7696"/>
    <w:rsid w:val="00DC162B"/>
    <w:rsid w:val="00DC3C8D"/>
    <w:rsid w:val="00DC4D34"/>
    <w:rsid w:val="00DC4D7E"/>
    <w:rsid w:val="00DC5E38"/>
    <w:rsid w:val="00DF0253"/>
    <w:rsid w:val="00DF1D78"/>
    <w:rsid w:val="00E0612F"/>
    <w:rsid w:val="00E13358"/>
    <w:rsid w:val="00E13A1E"/>
    <w:rsid w:val="00E1587F"/>
    <w:rsid w:val="00E253E7"/>
    <w:rsid w:val="00E2697C"/>
    <w:rsid w:val="00E370F9"/>
    <w:rsid w:val="00E40241"/>
    <w:rsid w:val="00E417C6"/>
    <w:rsid w:val="00E44286"/>
    <w:rsid w:val="00E47150"/>
    <w:rsid w:val="00E5662C"/>
    <w:rsid w:val="00E6441C"/>
    <w:rsid w:val="00E654DE"/>
    <w:rsid w:val="00E74205"/>
    <w:rsid w:val="00E82304"/>
    <w:rsid w:val="00E82B44"/>
    <w:rsid w:val="00E950B8"/>
    <w:rsid w:val="00E96F98"/>
    <w:rsid w:val="00EA298A"/>
    <w:rsid w:val="00EA4F75"/>
    <w:rsid w:val="00EA5074"/>
    <w:rsid w:val="00EA53CB"/>
    <w:rsid w:val="00EA543C"/>
    <w:rsid w:val="00EB365E"/>
    <w:rsid w:val="00EC218B"/>
    <w:rsid w:val="00EC4557"/>
    <w:rsid w:val="00EC4915"/>
    <w:rsid w:val="00EC6E19"/>
    <w:rsid w:val="00ED043E"/>
    <w:rsid w:val="00ED1233"/>
    <w:rsid w:val="00ED3D98"/>
    <w:rsid w:val="00ED7316"/>
    <w:rsid w:val="00ED78A6"/>
    <w:rsid w:val="00EE033E"/>
    <w:rsid w:val="00EE0AD9"/>
    <w:rsid w:val="00EE75C3"/>
    <w:rsid w:val="00EF585C"/>
    <w:rsid w:val="00F30C1E"/>
    <w:rsid w:val="00F4243E"/>
    <w:rsid w:val="00F430E0"/>
    <w:rsid w:val="00F63513"/>
    <w:rsid w:val="00F70D48"/>
    <w:rsid w:val="00F802B1"/>
    <w:rsid w:val="00F81E74"/>
    <w:rsid w:val="00F82DC9"/>
    <w:rsid w:val="00F90024"/>
    <w:rsid w:val="00F91F1E"/>
    <w:rsid w:val="00F9230F"/>
    <w:rsid w:val="00F96263"/>
    <w:rsid w:val="00FA0668"/>
    <w:rsid w:val="00FA57A7"/>
    <w:rsid w:val="00FA7049"/>
    <w:rsid w:val="00FA7B3D"/>
    <w:rsid w:val="00FB1ABE"/>
    <w:rsid w:val="00FB707A"/>
    <w:rsid w:val="00FB719F"/>
    <w:rsid w:val="00FB72CE"/>
    <w:rsid w:val="00FC6028"/>
    <w:rsid w:val="00FC62D5"/>
    <w:rsid w:val="00FD0C9E"/>
    <w:rsid w:val="00FD4346"/>
    <w:rsid w:val="00FD4FC7"/>
    <w:rsid w:val="00FD64FB"/>
    <w:rsid w:val="00FE3242"/>
    <w:rsid w:val="00FF517E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C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104年正聲廣播台中台「為愛朗讀」比賽  報名表</dc:title>
  <dc:subject/>
  <dc:creator>user2</dc:creator>
  <cp:keywords/>
  <dc:description/>
  <cp:lastModifiedBy>tcg</cp:lastModifiedBy>
  <cp:revision>2</cp:revision>
  <dcterms:created xsi:type="dcterms:W3CDTF">2015-08-24T01:34:00Z</dcterms:created>
  <dcterms:modified xsi:type="dcterms:W3CDTF">2015-08-24T01:34:00Z</dcterms:modified>
</cp:coreProperties>
</file>