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01" w:rsidRPr="003B38E0" w:rsidRDefault="00436B01" w:rsidP="003B38E0">
      <w:pPr>
        <w:jc w:val="center"/>
        <w:rPr>
          <w:rFonts w:ascii="標楷體" w:eastAsia="標楷體" w:hAnsi="標楷體"/>
          <w:sz w:val="44"/>
          <w:szCs w:val="44"/>
        </w:rPr>
      </w:pPr>
      <w:r w:rsidRPr="003B38E0">
        <w:rPr>
          <w:rFonts w:ascii="標楷體" w:eastAsia="標楷體" w:hAnsi="標楷體" w:hint="eastAsia"/>
          <w:sz w:val="44"/>
          <w:szCs w:val="44"/>
        </w:rPr>
        <w:t>忘</w:t>
      </w:r>
      <w:bookmarkStart w:id="0" w:name="_GoBack"/>
      <w:bookmarkEnd w:id="0"/>
      <w:r w:rsidRPr="003B38E0">
        <w:rPr>
          <w:rFonts w:ascii="標楷體" w:eastAsia="標楷體" w:hAnsi="標楷體" w:hint="eastAsia"/>
          <w:sz w:val="44"/>
          <w:szCs w:val="44"/>
        </w:rPr>
        <w:t>不記</w:t>
      </w:r>
    </w:p>
    <w:p w:rsidR="00436B01" w:rsidRDefault="00436B01" w:rsidP="000C218A">
      <w:pPr>
        <w:rPr>
          <w:rFonts w:ascii="新細明體"/>
        </w:rPr>
      </w:pPr>
      <w:r>
        <w:rPr>
          <w:rFonts w:ascii="新細明體"/>
        </w:rPr>
        <w:t xml:space="preserve">   </w:t>
      </w:r>
      <w:r>
        <w:rPr>
          <w:rFonts w:ascii="新細明體" w:hint="eastAsia"/>
        </w:rPr>
        <w:t>蔣明志</w:t>
      </w:r>
      <w:r>
        <w:rPr>
          <w:rFonts w:ascii="新細明體"/>
        </w:rPr>
        <w:t xml:space="preserve"> </w:t>
      </w: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 w:hint="eastAsia"/>
        </w:rPr>
        <w:t>「我壓根就不該去找她…」</w:t>
      </w: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在我驅車離開養老院的時候心底無止盡地喊著，與其說找，倒不如說面對。是的、我就是不敢面對我的聽眾！</w:t>
      </w: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引擎發動的聲音轟隆隆響著、車窗關上、拉到</w:t>
      </w:r>
      <w:r w:rsidRPr="00332AC2">
        <w:rPr>
          <w:rFonts w:ascii="新細明體" w:hAnsi="新細明體"/>
        </w:rPr>
        <w:t>D</w:t>
      </w:r>
      <w:r w:rsidRPr="00332AC2">
        <w:rPr>
          <w:rFonts w:ascii="新細明體" w:hAnsi="新細明體" w:hint="eastAsia"/>
        </w:rPr>
        <w:t>檔、這時腳卻沒有勇氣踩向回家的路，因為我深怕我以後會不會也這樣，明明就在眼前，卻還是什麼都看不見…</w:t>
      </w:r>
    </w:p>
    <w:p w:rsidR="00436B01" w:rsidRPr="00332AC2" w:rsidRDefault="00436B01">
      <w:pPr>
        <w:rPr>
          <w:rFonts w:ascii="新細明體"/>
        </w:rPr>
      </w:pP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跟她認識是在某次的現場節目，我從沒見過她，但她卻認識我好一陣子了。</w:t>
      </w: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 w:hint="eastAsia"/>
        </w:rPr>
        <w:t>她</w:t>
      </w:r>
      <w:r w:rsidRPr="00332AC2">
        <w:rPr>
          <w:rFonts w:ascii="新細明體" w:hAnsi="新細明體"/>
        </w:rPr>
        <w:t>call-in</w:t>
      </w:r>
      <w:r w:rsidRPr="00332AC2">
        <w:rPr>
          <w:rFonts w:ascii="新細明體" w:hAnsi="新細明體" w:hint="eastAsia"/>
        </w:rPr>
        <w:t>上來劈頭就說︰我叫吳媽媽，你沒見過我，但我已經聽你節目很久，算是你的朋友。</w:t>
      </w: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我都稱臺東地區的聽眾朋友就是霸氣熱情，我問她怎現在才打來。她不加思索地說︰是時候了，我喜歡聽你的聲音、你的笑聲，讓我想起家鄉的孩子…</w:t>
      </w: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吳媽媽是嘉義朴子鎮的居民，</w:t>
      </w:r>
      <w:r>
        <w:rPr>
          <w:rFonts w:ascii="新細明體" w:hAnsi="新細明體" w:hint="eastAsia"/>
        </w:rPr>
        <w:t>年輕時為了生活只好忍痛將一對女兒送養，翻山越嶺</w:t>
      </w:r>
      <w:r w:rsidRPr="00332AC2">
        <w:rPr>
          <w:rFonts w:ascii="新細明體" w:hAnsi="新細明體" w:hint="eastAsia"/>
        </w:rPr>
        <w:t>來到後山居住，並跟著一位阿</w:t>
      </w:r>
      <w:r>
        <w:rPr>
          <w:rFonts w:ascii="新細明體" w:hAnsi="新細明體" w:hint="eastAsia"/>
        </w:rPr>
        <w:t>伯住在臺</w:t>
      </w:r>
      <w:r w:rsidRPr="00332AC2">
        <w:rPr>
          <w:rFonts w:ascii="新細明體" w:hAnsi="新細明體" w:hint="eastAsia"/>
        </w:rPr>
        <w:t>東太平相互照料，如今七十好幾，卻也好幾十年沒再回去嘉義。現在讓她想起孩子們，無非是時候了。</w:t>
      </w:r>
      <w:r w:rsidRPr="00332AC2">
        <w:rPr>
          <w:rFonts w:ascii="新細明體" w:hAnsi="新細明體"/>
        </w:rPr>
        <w:t xml:space="preserve"> </w:t>
      </w:r>
    </w:p>
    <w:p w:rsidR="00436B01" w:rsidRPr="00332AC2" w:rsidRDefault="00436B01">
      <w:pPr>
        <w:rPr>
          <w:rFonts w:ascii="新細明體"/>
        </w:rPr>
      </w:pP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至此之後常常在節目上與我分享互動，有時開我玩笑、有時請我點歌希望女兒聽見﹔有時為她解答權益、有時聽她訴說那年代回憶…就這麼一年過去，我們終於在聽友會上相遇。</w:t>
      </w:r>
    </w:p>
    <w:p w:rsidR="00436B01" w:rsidRDefault="00436B01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難怪她會說我算是她的朋友，我們一見如故，東南西北什麼都聊。</w:t>
      </w:r>
    </w:p>
    <w:p w:rsidR="00436B01" w:rsidRPr="00332AC2" w:rsidRDefault="00436B01">
      <w:pPr>
        <w:rPr>
          <w:rFonts w:ascii="新細明體"/>
        </w:rPr>
      </w:pPr>
      <w:r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「我很喜歡你的聲音，會讓我想起我的孩子…」</w:t>
      </w:r>
      <w:r>
        <w:rPr>
          <w:rFonts w:ascii="新細明體" w:hAnsi="新細明體" w:hint="eastAsia"/>
        </w:rPr>
        <w:t>。</w:t>
      </w:r>
      <w:r w:rsidRPr="00332AC2">
        <w:rPr>
          <w:rFonts w:ascii="新細明體" w:hAnsi="新細明體" w:hint="eastAsia"/>
        </w:rPr>
        <w:t>吳媽媽又提起這件事情，我不敢問她後來怎麼了，只好拍拍肩安慰她，因為我知道她很思念遠方。每個人都有痛，但都還知道痛、也記得這個痛。</w:t>
      </w:r>
    </w:p>
    <w:p w:rsidR="00436B01" w:rsidRPr="00332AC2" w:rsidRDefault="00436B01">
      <w:pPr>
        <w:rPr>
          <w:rFonts w:ascii="新細明體"/>
        </w:rPr>
      </w:pP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 w:hint="eastAsia"/>
        </w:rPr>
        <w:t>如果這個痛，哪一天忘記了呢。</w:t>
      </w:r>
    </w:p>
    <w:p w:rsidR="00436B01" w:rsidRPr="00332AC2" w:rsidRDefault="00436B01">
      <w:pPr>
        <w:rPr>
          <w:rFonts w:ascii="新細明體"/>
        </w:rPr>
      </w:pP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節目上有一陣子沒她聲音，少了爽朗的問候，我輾轉從另一位聽友得知吳媽媽她住院了。雖然後來出院，她的聲音持續在空中跟大家見面，卻也不若往昔精神有力，問好的聲音也漸漸失去目的，甚至會停頓個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兩"/>
        </w:smartTagPr>
        <w:r w:rsidRPr="00332AC2">
          <w:rPr>
            <w:rFonts w:ascii="新細明體" w:hAnsi="新細明體" w:hint="eastAsia"/>
          </w:rPr>
          <w:t>一兩</w:t>
        </w:r>
      </w:smartTag>
      <w:r w:rsidRPr="00332AC2">
        <w:rPr>
          <w:rFonts w:ascii="新細明體" w:hAnsi="新細明體" w:hint="eastAsia"/>
        </w:rPr>
        <w:t>秒、才叫得出我的名字。</w:t>
      </w: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我應該要察覺到的！從她忘記我的名字開始。後來連相互問候的朋友她也叫不出來，我繼續著每天的現場節目，終究再也沒聽見她打電話上來過。</w:t>
      </w:r>
    </w:p>
    <w:p w:rsidR="00436B01" w:rsidRPr="00332AC2" w:rsidRDefault="00436B01">
      <w:pPr>
        <w:rPr>
          <w:rFonts w:ascii="新細明體"/>
        </w:rPr>
      </w:pP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再次得知消息，她已經送進養老院好一陣子。我是不是應該…不、我覺得我應該！所以趁今天休假來到這裡，我打擾了正在餵食老人家午餐的照護員，想知道吳媽媽住在哪間房，送個點心給她問候她，在表明身分之後，照護員為難地放下湯匙，又更為難地將眼神示意我眼前這位剛餵食的老人家。</w:t>
      </w:r>
    </w:p>
    <w:p w:rsidR="00436B01" w:rsidRPr="00332AC2" w:rsidRDefault="00436B01">
      <w:pPr>
        <w:rPr>
          <w:rFonts w:ascii="新細明體"/>
        </w:rPr>
      </w:pPr>
    </w:p>
    <w:p w:rsidR="00436B01" w:rsidRPr="00332AC2" w:rsidRDefault="00436B01">
      <w:pPr>
        <w:rPr>
          <w:rFonts w:ascii="新細明體"/>
        </w:rPr>
      </w:pPr>
      <w:r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我實在震驚說不出話。</w:t>
      </w: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她怎會是我上次見過面的吳媽媽？白髮面倦嘴裡期期艾艾的人是她？站她面前好一陣子，到底是她不認識我、還是我不認識她我也不知道。照護員破了僵局先介紹我是誰，她仍舊看遠方抖著手嘴裡唸唸有詞。</w:t>
      </w:r>
    </w:p>
    <w:p w:rsidR="00436B01" w:rsidRPr="00332AC2" w:rsidRDefault="00436B01">
      <w:pPr>
        <w:rPr>
          <w:rFonts w:ascii="新細明體"/>
        </w:rPr>
      </w:pP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「吳媽媽…」這時我開了口。一個聲音刀刃般劃開了她思念遠方的痛。</w:t>
      </w: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她驚恐又期待地看著我，我試圖擠出笑容慢慢靠近，我摸摸她呼喚著她，但下一秒她立刻又變回若無其事的樣貌，彷彿當作從來沒發生過一樣。沒人發現那剎那的變化，但我發誓的確發生過！用我的聲音確認過！我收起仍是止不住的淚，推著輪椅陪她來到樹下、餵著我帶來的布丁，嘴裡還是不斷喊著吳媽媽，我好希望她能被我的聲音給痛醒，儘管我奢望剛剛的剎那也好，而不是用謝謝陌生人的眼睛看著我餵她。</w:t>
      </w:r>
    </w:p>
    <w:p w:rsidR="00436B01" w:rsidRPr="00332AC2" w:rsidRDefault="00436B01">
      <w:pPr>
        <w:rPr>
          <w:rFonts w:ascii="新細明體"/>
        </w:rPr>
      </w:pP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 w:hint="eastAsia"/>
        </w:rPr>
        <w:t>這樣會比較不痛了嗎？</w:t>
      </w:r>
    </w:p>
    <w:p w:rsidR="00436B01" w:rsidRPr="00332AC2" w:rsidRDefault="00436B01">
      <w:pPr>
        <w:rPr>
          <w:rFonts w:ascii="新細明體"/>
        </w:rPr>
      </w:pPr>
    </w:p>
    <w:p w:rsidR="00436B01" w:rsidRPr="00332AC2" w:rsidRDefault="00436B01" w:rsidP="00666589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我壓根就不該去找她、不該在這時候才去找她。我應該在她記得我、或不記得我的任何時候，時時陪伴她。而</w:t>
      </w:r>
      <w:r>
        <w:rPr>
          <w:rFonts w:ascii="新細明體" w:hAnsi="新細明體" w:hint="eastAsia"/>
        </w:rPr>
        <w:t>吳媽媽</w:t>
      </w:r>
      <w:r w:rsidRPr="00332AC2">
        <w:rPr>
          <w:rFonts w:ascii="新細明體" w:hAnsi="新細明體" w:hint="eastAsia"/>
        </w:rPr>
        <w:t>用遺忘這個事情，點醒了我的痛。</w:t>
      </w:r>
    </w:p>
    <w:p w:rsidR="00436B01" w:rsidRPr="00332AC2" w:rsidRDefault="00436B01" w:rsidP="00351D4A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</w:p>
    <w:p w:rsidR="00436B01" w:rsidRPr="00332AC2" w:rsidRDefault="00436B01" w:rsidP="00351D4A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家裡的長輩，有一位輕微失智，</w:t>
      </w:r>
      <w:r>
        <w:rPr>
          <w:rFonts w:ascii="新細明體" w:hAnsi="新細明體" w:hint="eastAsia"/>
        </w:rPr>
        <w:t>她是我的阿姨，最近也是快叫不出我名。</w:t>
      </w:r>
      <w:r w:rsidRPr="00332AC2">
        <w:rPr>
          <w:rFonts w:ascii="新細明體" w:hAnsi="新細明體" w:hint="eastAsia"/>
        </w:rPr>
        <w:t>想到連自己生活中親友也會遭遇這般事，就會發現這是件多麼容易被忽略、卻顯而易見的病症。我想念我自己跟阿姨，我不想再失去之後，再被遺憾地提起。之前在節目上為吳媽媽播放的歌，現在，是阿姨最常聽的一首歌。</w:t>
      </w:r>
    </w:p>
    <w:p w:rsidR="00436B01" w:rsidRPr="00332AC2" w:rsidRDefault="00436B01" w:rsidP="00351D4A">
      <w:pPr>
        <w:rPr>
          <w:rFonts w:ascii="新細明體"/>
        </w:rPr>
      </w:pPr>
    </w:p>
    <w:p w:rsidR="00436B01" w:rsidRPr="00332AC2" w:rsidRDefault="00436B01" w:rsidP="00351D4A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正當我們面臨困境，有時候會想要逃離、會忿恨難平，但正因為我們醒著痛著，才知道接下來該怎麼做，用痛來記憶、來找尋往後怎麼樣的</w:t>
      </w:r>
      <w:r>
        <w:rPr>
          <w:rFonts w:ascii="新細明體" w:hAnsi="新細明體" w:hint="eastAsia"/>
        </w:rPr>
        <w:t>幸福安</w:t>
      </w:r>
      <w:r w:rsidRPr="00332AC2">
        <w:rPr>
          <w:rFonts w:ascii="新細明體" w:hAnsi="新細明體" w:hint="eastAsia"/>
        </w:rPr>
        <w:t>樂。</w:t>
      </w:r>
    </w:p>
    <w:p w:rsidR="00436B01" w:rsidRPr="00332AC2" w:rsidRDefault="00436B01">
      <w:pPr>
        <w:rPr>
          <w:rFonts w:ascii="新細明體"/>
        </w:rPr>
      </w:pPr>
    </w:p>
    <w:p w:rsidR="00436B01" w:rsidRPr="00332AC2" w:rsidRDefault="00436B01">
      <w:pPr>
        <w:rPr>
          <w:rFonts w:ascii="新細明體"/>
        </w:rPr>
      </w:pPr>
      <w:r w:rsidRPr="00332AC2">
        <w:rPr>
          <w:rFonts w:ascii="新細明體" w:hAnsi="新細明體"/>
        </w:rPr>
        <w:t xml:space="preserve">    </w:t>
      </w:r>
      <w:r w:rsidRPr="00332AC2">
        <w:rPr>
          <w:rFonts w:ascii="新細明體" w:hAnsi="新細明體" w:hint="eastAsia"/>
        </w:rPr>
        <w:t>離去前，我拿出一臺收音機，轉到了我所屬的頻率，我不想讓她孤拎拎一個人，我希望她每聽一回痛一回，看看能不能哪天生氣摔了收音機，至少讓我知道今晚她，想念起了誰…</w:t>
      </w:r>
    </w:p>
    <w:p w:rsidR="00436B01" w:rsidRPr="00332AC2" w:rsidRDefault="00436B01">
      <w:pPr>
        <w:rPr>
          <w:rFonts w:ascii="新細明體"/>
        </w:rPr>
      </w:pPr>
    </w:p>
    <w:p w:rsidR="00436B01" w:rsidRPr="00332AC2" w:rsidRDefault="00436B01">
      <w:pPr>
        <w:rPr>
          <w:rFonts w:ascii="新細明體"/>
        </w:rPr>
      </w:pPr>
    </w:p>
    <w:p w:rsidR="00436B01" w:rsidRPr="00332AC2" w:rsidRDefault="00436B01">
      <w:pPr>
        <w:rPr>
          <w:rFonts w:ascii="新細明體"/>
        </w:rPr>
      </w:pPr>
    </w:p>
    <w:sectPr w:rsidR="00436B01" w:rsidRPr="00332AC2" w:rsidSect="00332AC2">
      <w:pgSz w:w="16838" w:h="11906" w:orient="landscape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F10"/>
    <w:rsid w:val="000866BF"/>
    <w:rsid w:val="00093695"/>
    <w:rsid w:val="000C218A"/>
    <w:rsid w:val="000F278E"/>
    <w:rsid w:val="002C7956"/>
    <w:rsid w:val="00332AC2"/>
    <w:rsid w:val="00346C37"/>
    <w:rsid w:val="00350F10"/>
    <w:rsid w:val="00351D4A"/>
    <w:rsid w:val="00363428"/>
    <w:rsid w:val="003A2BC4"/>
    <w:rsid w:val="003B38E0"/>
    <w:rsid w:val="003E6804"/>
    <w:rsid w:val="0043277A"/>
    <w:rsid w:val="00436B01"/>
    <w:rsid w:val="00666589"/>
    <w:rsid w:val="006D1C52"/>
    <w:rsid w:val="006D62D3"/>
    <w:rsid w:val="007217A6"/>
    <w:rsid w:val="00754EAC"/>
    <w:rsid w:val="00772513"/>
    <w:rsid w:val="008658A7"/>
    <w:rsid w:val="008C3EE2"/>
    <w:rsid w:val="008C779B"/>
    <w:rsid w:val="008D57F9"/>
    <w:rsid w:val="0090668F"/>
    <w:rsid w:val="0092792D"/>
    <w:rsid w:val="00944D52"/>
    <w:rsid w:val="00994577"/>
    <w:rsid w:val="009B692E"/>
    <w:rsid w:val="009F1052"/>
    <w:rsid w:val="00A155A5"/>
    <w:rsid w:val="00A27C48"/>
    <w:rsid w:val="00A863BC"/>
    <w:rsid w:val="00A91BA9"/>
    <w:rsid w:val="00AC1D06"/>
    <w:rsid w:val="00AE3987"/>
    <w:rsid w:val="00AF12A2"/>
    <w:rsid w:val="00B45AD3"/>
    <w:rsid w:val="00B901B8"/>
    <w:rsid w:val="00BF22AC"/>
    <w:rsid w:val="00C507DB"/>
    <w:rsid w:val="00CC337E"/>
    <w:rsid w:val="00CC7FAF"/>
    <w:rsid w:val="00D35329"/>
    <w:rsid w:val="00DB5E4B"/>
    <w:rsid w:val="00E22886"/>
    <w:rsid w:val="00E729A0"/>
    <w:rsid w:val="00EE4185"/>
    <w:rsid w:val="00EF6409"/>
    <w:rsid w:val="00F855AB"/>
    <w:rsid w:val="00FC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1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B38E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8E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257</TotalTime>
  <Pages>2</Pages>
  <Words>250</Words>
  <Characters>1427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ttg</dc:creator>
  <cp:keywords/>
  <dc:description/>
  <cp:lastModifiedBy>tcg</cp:lastModifiedBy>
  <cp:revision>32</cp:revision>
  <cp:lastPrinted>2015-08-31T07:35:00Z</cp:lastPrinted>
  <dcterms:created xsi:type="dcterms:W3CDTF">2015-08-10T11:56:00Z</dcterms:created>
  <dcterms:modified xsi:type="dcterms:W3CDTF">2015-08-31T07:39:00Z</dcterms:modified>
</cp:coreProperties>
</file>